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江苏省室内环境污染防治学会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团体标准制修订立项申请书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编号：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</w:t>
      </w:r>
    </w:p>
    <w:tbl>
      <w:tblPr>
        <w:tblStyle w:val="5"/>
        <w:tblW w:w="8731" w:type="dxa"/>
        <w:jc w:val="center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3465"/>
        <w:gridCol w:w="1358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201" w:type="dxa"/>
            <w:vAlign w:val="top"/>
          </w:tcPr>
          <w:p>
            <w:pPr>
              <w:spacing w:line="6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标准名称</w:t>
            </w:r>
          </w:p>
        </w:tc>
        <w:tc>
          <w:tcPr>
            <w:tcW w:w="34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标准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类别</w:t>
            </w:r>
          </w:p>
        </w:tc>
        <w:tc>
          <w:tcPr>
            <w:tcW w:w="170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技术/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/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201" w:type="dxa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编制工作类别</w:t>
            </w:r>
          </w:p>
        </w:tc>
        <w:tc>
          <w:tcPr>
            <w:tcW w:w="6530" w:type="dxa"/>
            <w:gridSpan w:val="3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制定、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修订、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局部修订  （在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内打 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201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计划编制时间</w:t>
            </w:r>
          </w:p>
        </w:tc>
        <w:tc>
          <w:tcPr>
            <w:tcW w:w="6530" w:type="dxa"/>
            <w:gridSpan w:val="3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20  年  月  日至20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8" w:hRule="atLeast"/>
          <w:jc w:val="center"/>
        </w:trPr>
        <w:tc>
          <w:tcPr>
            <w:tcW w:w="8731" w:type="dxa"/>
            <w:gridSpan w:val="4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编制标准的必要性、目的和意义（包括技术可靠性、先进性和经济合理性）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1" w:type="dxa"/>
            <w:gridSpan w:val="4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主要技术内容、国内外情况说明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8731" w:type="dxa"/>
            <w:gridSpan w:val="4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相关标准及法律法规情况，与国内外相关标准的内容比对（包括国内、外标准的名称和编号，是否存在重复情况）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  <w:jc w:val="center"/>
        </w:trPr>
        <w:tc>
          <w:tcPr>
            <w:tcW w:w="8731" w:type="dxa"/>
            <w:gridSpan w:val="4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  <w:jc w:val="center"/>
        </w:trPr>
        <w:tc>
          <w:tcPr>
            <w:tcW w:w="8731" w:type="dxa"/>
            <w:gridSpan w:val="4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标准的主要章节、内容框架和适用范围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8731" w:type="dxa"/>
            <w:gridSpan w:val="4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尚需要解决的其他问题和适当补充试验、研究内容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tbl>
            <w:tblPr>
              <w:tblStyle w:val="5"/>
              <w:tblpPr w:leftFromText="180" w:rightFromText="180" w:vertAnchor="text" w:horzAnchor="page" w:tblpX="-13" w:tblpY="851"/>
              <w:tblW w:w="872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64"/>
              <w:gridCol w:w="1178"/>
              <w:gridCol w:w="892"/>
              <w:gridCol w:w="1103"/>
              <w:gridCol w:w="292"/>
              <w:gridCol w:w="900"/>
              <w:gridCol w:w="330"/>
              <w:gridCol w:w="14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5" w:hRule="exact"/>
              </w:trPr>
              <w:tc>
                <w:tcPr>
                  <w:tcW w:w="2564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sym w:font="Wingdings" w:char="F081"/>
                  </w: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主编单位名称</w:t>
                  </w:r>
                </w:p>
              </w:tc>
              <w:tc>
                <w:tcPr>
                  <w:tcW w:w="6162" w:type="dxa"/>
                  <w:gridSpan w:val="7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5" w:hRule="exact"/>
              </w:trPr>
              <w:tc>
                <w:tcPr>
                  <w:tcW w:w="2564" w:type="dxa"/>
                  <w:vAlign w:val="top"/>
                </w:tcPr>
                <w:p>
                  <w:pPr>
                    <w:spacing w:line="48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主编人姓名</w:t>
                  </w:r>
                </w:p>
              </w:tc>
              <w:tc>
                <w:tcPr>
                  <w:tcW w:w="1178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892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年龄</w:t>
                  </w:r>
                </w:p>
              </w:tc>
              <w:tc>
                <w:tcPr>
                  <w:tcW w:w="1103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1522" w:type="dxa"/>
                  <w:gridSpan w:val="3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学    历</w:t>
                  </w:r>
                </w:p>
              </w:tc>
              <w:tc>
                <w:tcPr>
                  <w:tcW w:w="1467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35" w:hRule="exact"/>
              </w:trPr>
              <w:tc>
                <w:tcPr>
                  <w:tcW w:w="2564" w:type="dxa"/>
                  <w:vAlign w:val="top"/>
                </w:tcPr>
                <w:p>
                  <w:pPr>
                    <w:spacing w:line="48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职      称</w:t>
                  </w:r>
                </w:p>
              </w:tc>
              <w:tc>
                <w:tcPr>
                  <w:tcW w:w="1178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892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职务</w:t>
                  </w:r>
                </w:p>
              </w:tc>
              <w:tc>
                <w:tcPr>
                  <w:tcW w:w="1103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1522" w:type="dxa"/>
                  <w:gridSpan w:val="3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外语水平</w:t>
                  </w:r>
                </w:p>
              </w:tc>
              <w:tc>
                <w:tcPr>
                  <w:tcW w:w="1467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5" w:hRule="exact"/>
              </w:trPr>
              <w:tc>
                <w:tcPr>
                  <w:tcW w:w="2564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sym w:font="Wingdings" w:char="F082"/>
                  </w: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主编单位名称</w:t>
                  </w:r>
                </w:p>
              </w:tc>
              <w:tc>
                <w:tcPr>
                  <w:tcW w:w="6162" w:type="dxa"/>
                  <w:gridSpan w:val="7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0" w:hRule="exact"/>
              </w:trPr>
              <w:tc>
                <w:tcPr>
                  <w:tcW w:w="2564" w:type="dxa"/>
                  <w:vAlign w:val="top"/>
                </w:tcPr>
                <w:p>
                  <w:pPr>
                    <w:spacing w:line="48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主编人姓名</w:t>
                  </w:r>
                </w:p>
              </w:tc>
              <w:tc>
                <w:tcPr>
                  <w:tcW w:w="1178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892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年龄</w:t>
                  </w:r>
                </w:p>
              </w:tc>
              <w:tc>
                <w:tcPr>
                  <w:tcW w:w="1103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1522" w:type="dxa"/>
                  <w:gridSpan w:val="3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学    历</w:t>
                  </w:r>
                </w:p>
              </w:tc>
              <w:tc>
                <w:tcPr>
                  <w:tcW w:w="1467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0" w:hRule="exact"/>
              </w:trPr>
              <w:tc>
                <w:tcPr>
                  <w:tcW w:w="2564" w:type="dxa"/>
                  <w:vAlign w:val="top"/>
                </w:tcPr>
                <w:p>
                  <w:pPr>
                    <w:spacing w:line="48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职      称</w:t>
                  </w:r>
                </w:p>
              </w:tc>
              <w:tc>
                <w:tcPr>
                  <w:tcW w:w="1178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892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职务</w:t>
                  </w:r>
                </w:p>
              </w:tc>
              <w:tc>
                <w:tcPr>
                  <w:tcW w:w="1103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  <w:tc>
                <w:tcPr>
                  <w:tcW w:w="1522" w:type="dxa"/>
                  <w:gridSpan w:val="3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外语水平</w:t>
                  </w:r>
                </w:p>
              </w:tc>
              <w:tc>
                <w:tcPr>
                  <w:tcW w:w="1467" w:type="dxa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59" w:hRule="exact"/>
              </w:trPr>
              <w:tc>
                <w:tcPr>
                  <w:tcW w:w="8726" w:type="dxa"/>
                  <w:gridSpan w:val="8"/>
                  <w:vAlign w:val="top"/>
                </w:tcPr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参编单位名称：</w:t>
                  </w:r>
                </w:p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  <w:p>
                  <w:pPr>
                    <w:spacing w:line="48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5" w:hRule="exact"/>
              </w:trPr>
              <w:tc>
                <w:tcPr>
                  <w:tcW w:w="8726" w:type="dxa"/>
                  <w:gridSpan w:val="8"/>
                  <w:vAlign w:val="top"/>
                </w:tcPr>
                <w:p>
                  <w:pPr>
                    <w:spacing w:line="600" w:lineRule="exact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编制经费预算总计                          万元</w:t>
                  </w:r>
                </w:p>
                <w:p>
                  <w:pPr>
                    <w:spacing w:line="600" w:lineRule="exact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 xml:space="preserve">    其中：编制单位自筹                    万元</w:t>
                  </w:r>
                </w:p>
                <w:p>
                  <w:pPr>
                    <w:spacing w:line="60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 xml:space="preserve">          其他    </w:t>
                  </w:r>
                  <w:r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 xml:space="preserve"> 万元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25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40" w:lineRule="exact"/>
                    <w:ind w:firstLine="640" w:firstLineChars="200"/>
                    <w:jc w:val="center"/>
                    <w:textAlignment w:val="auto"/>
                    <w:outlineLvl w:val="9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联系人</w:t>
                  </w:r>
                </w:p>
              </w:tc>
              <w:tc>
                <w:tcPr>
                  <w:tcW w:w="6162" w:type="dxa"/>
                  <w:gridSpan w:val="7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720" w:lineRule="exact"/>
                    <w:jc w:val="center"/>
                    <w:textAlignment w:val="auto"/>
                    <w:outlineLvl w:val="9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25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40" w:lineRule="exact"/>
                    <w:ind w:leftChars="100"/>
                    <w:jc w:val="center"/>
                    <w:textAlignment w:val="auto"/>
                    <w:outlineLvl w:val="9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联系人电话</w:t>
                  </w:r>
                </w:p>
              </w:tc>
              <w:tc>
                <w:tcPr>
                  <w:tcW w:w="6162" w:type="dxa"/>
                  <w:gridSpan w:val="7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720" w:lineRule="exact"/>
                    <w:jc w:val="center"/>
                    <w:textAlignment w:val="auto"/>
                    <w:outlineLvl w:val="9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25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40" w:lineRule="exact"/>
                    <w:ind w:leftChars="100"/>
                    <w:jc w:val="center"/>
                    <w:textAlignment w:val="auto"/>
                    <w:outlineLvl w:val="9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申请立项单位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720" w:lineRule="exact"/>
                    <w:ind w:leftChars="100"/>
                    <w:jc w:val="center"/>
                    <w:textAlignment w:val="auto"/>
                    <w:outlineLvl w:val="9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</w:p>
              </w:tc>
              <w:tc>
                <w:tcPr>
                  <w:tcW w:w="6162" w:type="dxa"/>
                  <w:gridSpan w:val="7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720" w:lineRule="exact"/>
                    <w:jc w:val="center"/>
                    <w:textAlignment w:val="auto"/>
                    <w:outlineLvl w:val="9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exact"/>
              </w:trPr>
              <w:tc>
                <w:tcPr>
                  <w:tcW w:w="25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40" w:lineRule="exact"/>
                    <w:ind w:leftChars="100"/>
                    <w:jc w:val="center"/>
                    <w:textAlignment w:val="auto"/>
                    <w:outlineLvl w:val="9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通 讯 地 址</w:t>
                  </w:r>
                </w:p>
              </w:tc>
              <w:tc>
                <w:tcPr>
                  <w:tcW w:w="3465" w:type="dxa"/>
                  <w:gridSpan w:val="4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outlineLvl w:val="9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40" w:lineRule="exact"/>
                    <w:jc w:val="center"/>
                    <w:textAlignment w:val="auto"/>
                    <w:outlineLvl w:val="9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邮编</w:t>
                  </w:r>
                </w:p>
              </w:tc>
              <w:tc>
                <w:tcPr>
                  <w:tcW w:w="1797" w:type="dxa"/>
                  <w:gridSpan w:val="2"/>
                  <w:vAlign w:val="top"/>
                </w:tcPr>
                <w:p>
                  <w:pPr>
                    <w:spacing w:line="52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exact"/>
              </w:trPr>
              <w:tc>
                <w:tcPr>
                  <w:tcW w:w="25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40" w:lineRule="exact"/>
                    <w:ind w:leftChars="100"/>
                    <w:jc w:val="center"/>
                    <w:textAlignment w:val="auto"/>
                    <w:outlineLvl w:val="9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电 子 邮 箱</w:t>
                  </w:r>
                </w:p>
              </w:tc>
              <w:tc>
                <w:tcPr>
                  <w:tcW w:w="3465" w:type="dxa"/>
                  <w:gridSpan w:val="4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outlineLvl w:val="9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40" w:lineRule="exact"/>
                    <w:jc w:val="center"/>
                    <w:textAlignment w:val="auto"/>
                    <w:outlineLvl w:val="9"/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2"/>
                      <w:szCs w:val="32"/>
                    </w:rPr>
                    <w:t>传真</w:t>
                  </w:r>
                </w:p>
              </w:tc>
              <w:tc>
                <w:tcPr>
                  <w:tcW w:w="1797" w:type="dxa"/>
                  <w:gridSpan w:val="2"/>
                  <w:vAlign w:val="top"/>
                </w:tcPr>
                <w:p>
                  <w:pPr>
                    <w:spacing w:line="520" w:lineRule="exac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731" w:type="dxa"/>
            <w:gridSpan w:val="4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sym w:font="Wingdings" w:char="F081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主编单位意见：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单位负责人签字：                      （公章）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exact"/>
          <w:jc w:val="center"/>
        </w:trPr>
        <w:tc>
          <w:tcPr>
            <w:tcW w:w="8731" w:type="dxa"/>
            <w:gridSpan w:val="4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sym w:font="Wingdings" w:char="F082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主编单位意见：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单位负责人签字：                      （公章）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  <w:jc w:val="center"/>
        </w:trPr>
        <w:tc>
          <w:tcPr>
            <w:tcW w:w="8731" w:type="dxa"/>
            <w:gridSpan w:val="4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推荐单位审核意见：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                        （公章）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年   月   日</w:t>
            </w:r>
          </w:p>
        </w:tc>
      </w:tr>
    </w:tbl>
    <w:p>
      <w:pPr>
        <w:ind w:firstLine="160" w:firstLineChars="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注：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填写不下时可另附页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numPr>
          <w:ilvl w:val="0"/>
          <w:numId w:val="0"/>
        </w:numPr>
        <w:spacing w:line="50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江苏省室内环境污染防治学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会团体标准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制修订项目投票表</w:t>
      </w:r>
    </w:p>
    <w:tbl>
      <w:tblPr>
        <w:tblStyle w:val="6"/>
        <w:tblW w:w="8535" w:type="dxa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您是否同意该标准制修订项目提案的立项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□同意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□不同意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□弃权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853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若您不同意，请陈述理由: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3" w:hRule="atLeast"/>
        </w:trPr>
        <w:tc>
          <w:tcPr>
            <w:tcW w:w="853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专家组成员签字：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          年    月     日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工作组成员盖章/签字：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2240" w:firstLineChars="700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年    月     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江苏省室内环境污染防治学会团体标准制修订项目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投票结果统计表</w:t>
      </w:r>
    </w:p>
    <w:tbl>
      <w:tblPr>
        <w:tblStyle w:val="6"/>
        <w:tblW w:w="8250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680"/>
        <w:gridCol w:w="1680"/>
        <w:gridCol w:w="166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20" w:type="dxa"/>
            <w:gridSpan w:val="4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成员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同意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不同意</w:t>
            </w:r>
          </w:p>
        </w:tc>
        <w:tc>
          <w:tcPr>
            <w:tcW w:w="16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投票结果</w:t>
            </w:r>
          </w:p>
        </w:tc>
        <w:tc>
          <w:tcPr>
            <w:tcW w:w="6720" w:type="dxa"/>
            <w:gridSpan w:val="4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投票中赞成票的比列为：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920" w:firstLineChars="6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学会秘书长签字：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240" w:firstLineChars="7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注:填写不下时可另附页</w:t>
      </w:r>
    </w:p>
    <w:p>
      <w:pPr>
        <w:jc w:val="both"/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江苏省室内环境污染防治学会团体标准征求意见反馈表</w:t>
      </w:r>
    </w:p>
    <w:p>
      <w:pPr>
        <w:jc w:val="left"/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提出单位:</w:t>
      </w:r>
    </w:p>
    <w:p>
      <w:pPr>
        <w:jc w:val="left"/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                  联系电话：</w:t>
      </w:r>
    </w:p>
    <w:p>
      <w:pPr>
        <w:jc w:val="left"/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E-mail:                   填表日期：   </w:t>
      </w:r>
    </w:p>
    <w:tbl>
      <w:tblPr>
        <w:tblStyle w:val="6"/>
        <w:tblpPr w:leftFromText="180" w:rightFromText="180" w:vertAnchor="text" w:horzAnchor="page" w:tblpX="1667" w:tblpY="212"/>
        <w:tblOverlap w:val="never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920"/>
        <w:gridCol w:w="238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序号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章条编号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修改意见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修改理由或依据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exact"/>
        </w:trPr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exact"/>
        </w:trPr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exact"/>
        </w:trPr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</w:trPr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</w:trPr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注:若所提意见篇幅过长，可增加附页。</w:t>
      </w:r>
    </w:p>
    <w:p>
      <w:pPr>
        <w:jc w:val="both"/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附件5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江苏省室内环境污染防治学会团体标准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征求意见汇总处理表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页    第  页          填写日期：    年  月  日</w:t>
      </w:r>
    </w:p>
    <w:tbl>
      <w:tblPr>
        <w:tblStyle w:val="6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050"/>
        <w:gridCol w:w="3195"/>
        <w:gridCol w:w="154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承办人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起草小组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标准章条编号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提出单位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处理意见（不采纳需注明理由）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931" w:type="dxa"/>
            <w:vAlign w:val="top"/>
          </w:tcPr>
          <w:p>
            <w:pPr>
              <w:spacing w:line="360" w:lineRule="auto"/>
              <w:jc w:val="distribut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distribut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931" w:type="dxa"/>
            <w:vAlign w:val="top"/>
          </w:tcPr>
          <w:p>
            <w:pPr>
              <w:spacing w:line="360" w:lineRule="auto"/>
              <w:jc w:val="distribut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distribut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931" w:type="dxa"/>
            <w:vAlign w:val="top"/>
          </w:tcPr>
          <w:p>
            <w:pPr>
              <w:spacing w:line="360" w:lineRule="auto"/>
              <w:jc w:val="distribut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distribut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注：以上内容如填写不下可另附页，说明附在最后一页下面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附件6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江苏省室内环境污染防治学会团体标准制修订项目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审查投票表</w:t>
      </w:r>
    </w:p>
    <w:tbl>
      <w:tblPr>
        <w:tblStyle w:val="6"/>
        <w:tblW w:w="8535" w:type="dxa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您是否同意该标准制修订项目审查通过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□同意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□不同意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□弃权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853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若您不同意，请陈述理由（如若不填，视为无效票）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8535" w:type="dxa"/>
            <w:gridSpan w:val="2"/>
          </w:tcPr>
          <w:p>
            <w:pPr>
              <w:ind w:firstLine="320" w:firstLineChars="100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20" w:firstLineChars="100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审查组专家签字：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          年    月     日</w:t>
            </w:r>
          </w:p>
          <w:p>
            <w:pPr>
              <w:ind w:firstLine="2240" w:firstLineChars="700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320" w:firstLineChars="1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注：填写不下时可另附页。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江苏省室内环境污染防治学会团体标准制修订项目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审查投票结果统计表</w:t>
      </w:r>
    </w:p>
    <w:tbl>
      <w:tblPr>
        <w:tblStyle w:val="6"/>
        <w:tblW w:w="8894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829"/>
        <w:gridCol w:w="1830"/>
        <w:gridCol w:w="187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64" w:type="dxa"/>
            <w:gridSpan w:val="4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2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18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同意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不同意</w:t>
            </w:r>
          </w:p>
        </w:tc>
        <w:tc>
          <w:tcPr>
            <w:tcW w:w="18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2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2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2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2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2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2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2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2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2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2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82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投票结果</w:t>
            </w:r>
          </w:p>
        </w:tc>
        <w:tc>
          <w:tcPr>
            <w:tcW w:w="7364" w:type="dxa"/>
            <w:gridSpan w:val="4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投票中赞成票的比列为：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920" w:firstLineChars="6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学会秘书长签字：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240" w:firstLineChars="7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注:填写不下时可另附页。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江苏省室内环境污染防治学会团体标准送审稿函审意见表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提出意见单位/个人：</w:t>
      </w:r>
    </w:p>
    <w:tbl>
      <w:tblPr>
        <w:tblStyle w:val="6"/>
        <w:tblW w:w="8880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910"/>
        <w:gridCol w:w="87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6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分发日期</w:t>
            </w:r>
          </w:p>
        </w:tc>
        <w:tc>
          <w:tcPr>
            <w:tcW w:w="291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 年  月  日</w:t>
            </w:r>
          </w:p>
        </w:tc>
        <w:tc>
          <w:tcPr>
            <w:tcW w:w="870" w:type="dxa"/>
            <w:vMerge w:val="restart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标准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编号</w:t>
            </w:r>
          </w:p>
        </w:tc>
        <w:tc>
          <w:tcPr>
            <w:tcW w:w="2640" w:type="dxa"/>
            <w:vMerge w:val="restart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6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截止日期</w:t>
            </w:r>
          </w:p>
        </w:tc>
        <w:tc>
          <w:tcPr>
            <w:tcW w:w="291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 年  月  日</w:t>
            </w:r>
          </w:p>
        </w:tc>
        <w:tc>
          <w:tcPr>
            <w:tcW w:w="870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40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6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标准送审稿名称</w:t>
            </w:r>
          </w:p>
        </w:tc>
        <w:tc>
          <w:tcPr>
            <w:tcW w:w="6420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880" w:type="dxa"/>
            <w:gridSpan w:val="4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审查结论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880" w:type="dxa"/>
            <w:gridSpan w:val="4"/>
          </w:tcPr>
          <w:p>
            <w:pPr>
              <w:ind w:firstLine="640" w:firstLineChars="200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□同意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□修改后同意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□不同意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□弃权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4" w:hRule="atLeast"/>
        </w:trPr>
        <w:tc>
          <w:tcPr>
            <w:tcW w:w="246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审查意见</w:t>
            </w:r>
          </w:p>
        </w:tc>
        <w:tc>
          <w:tcPr>
            <w:tcW w:w="6420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8880" w:type="dxa"/>
            <w:gridSpan w:val="4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签字：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                              年    月    日 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注：请在审查意见前的“□”内填“√”，只能选择一项，否则投票无效</w:t>
      </w:r>
    </w:p>
    <w:sectPr>
      <w:pgSz w:w="11906" w:h="16838"/>
      <w:pgMar w:top="2098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67171"/>
    <w:rsid w:val="33567171"/>
    <w:rsid w:val="4ADD2A1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2018-08-07T08:02:00Z</dcterms:created>
  <dc:creator>w</dc:creator>
  <cp:lastModifiedBy>墨斗鱼</cp:lastModifiedBy>
  <dcterms:modified xsi:type="dcterms:W3CDTF">2018-08-10T03:38:28Z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