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eastAsiaTheme="minorEastAsia"/>
          <w:lang w:eastAsia="zh-CN"/>
        </w:rPr>
        <w:t>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3950" cy="1123950"/>
            <wp:effectExtent l="0" t="0" r="0" b="0"/>
            <wp:docPr id="2" name="图片 2" descr="035795d7069a0ffe5e8e8e7e1064ed6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5795d7069a0ffe5e8e8e7e1064ed61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楷体_GB2312" w:eastAsia="楷体_GB2312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项目编号: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T / JSIIEPPC 0001-2018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48"/>
          <w:szCs w:val="48"/>
          <w:lang w:eastAsia="zh-CN"/>
        </w:rPr>
        <w:t>江苏省室内环境污染防治学会</w:t>
      </w:r>
      <w:r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  <w:t>团体标准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</w:pPr>
      <w:r>
        <w:rPr>
          <w:rFonts w:hint="eastAsia" w:ascii="方正仿宋_GBK" w:hAnsi="方正仿宋_GBK" w:eastAsia="方正仿宋_GBK" w:cs="方正仿宋_GBK"/>
          <w:b/>
          <w:bCs/>
          <w:sz w:val="48"/>
          <w:szCs w:val="48"/>
        </w:rPr>
        <w:t>制修订立项申请书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4"/>
          <w:szCs w:val="34"/>
        </w:rPr>
      </w:pPr>
    </w:p>
    <w:tbl>
      <w:tblPr>
        <w:tblStyle w:val="8"/>
        <w:tblW w:w="6946" w:type="dxa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5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名称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：</w:t>
            </w:r>
          </w:p>
        </w:tc>
        <w:tc>
          <w:tcPr>
            <w:tcW w:w="5304" w:type="dxa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室内空气质量健康评价标准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申报单位：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联 系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人：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手 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机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    话：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2" w:type="dxa"/>
          </w:tcPr>
          <w:p>
            <w:pPr>
              <w:spacing w:line="6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日期：</w:t>
            </w:r>
          </w:p>
        </w:tc>
        <w:tc>
          <w:tcPr>
            <w:tcW w:w="5304" w:type="dxa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before="312" w:beforeLines="100" w:after="468" w:afterLines="150" w:line="520" w:lineRule="exact"/>
        <w:jc w:val="center"/>
        <w:rPr>
          <w:rFonts w:hint="eastAsia" w:ascii="方正仿宋_GBK" w:hAnsi="方正仿宋_GBK" w:eastAsia="方正仿宋_GBK" w:cs="方正仿宋_GBK"/>
          <w:color w:val="00000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w w:val="90"/>
          <w:sz w:val="44"/>
          <w:szCs w:val="44"/>
        </w:rPr>
        <w:t>填  报  说  明</w:t>
      </w:r>
    </w:p>
    <w:p>
      <w:pPr>
        <w:snapToGrid w:val="0"/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1．本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书是申报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江苏省室内污染防治学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会团体标准项目的依据，填写内容须实事求是，表述应明确、严谨。相应栏目请填写完整。格式不符的申请表不予受理。</w:t>
      </w:r>
    </w:p>
    <w:p>
      <w:pPr>
        <w:snapToGrid w:val="0"/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2．每个申请项目单独填写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立项申请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书，同一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书申请两个或两个以上项目视作无效。</w:t>
      </w:r>
    </w:p>
    <w:p>
      <w:pPr>
        <w:snapToGrid w:val="0"/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3．项目名称须确切反映项目内容和范围，封面页顶申请序号由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江苏省室内污染防治学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会负责填写。</w:t>
      </w:r>
    </w:p>
    <w:p>
      <w:pPr>
        <w:snapToGrid w:val="0"/>
        <w:spacing w:line="6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立项申请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书填好后，加盖单位公章，按照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eastAsia="zh-CN"/>
        </w:rPr>
        <w:t>江苏省室内污染防治学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会团体标准申报要求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电子版发送至电子邮箱，同时打印纸质版盖章后一式二份报送至我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会秘书处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hint="eastAsia"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b/>
          <w:sz w:val="36"/>
          <w:szCs w:val="36"/>
        </w:rPr>
      </w:pPr>
    </w:p>
    <w:tbl>
      <w:tblPr>
        <w:tblStyle w:val="8"/>
        <w:tblW w:w="8760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69"/>
        <w:gridCol w:w="211"/>
        <w:gridCol w:w="2028"/>
        <w:gridCol w:w="567"/>
        <w:gridCol w:w="992"/>
        <w:gridCol w:w="142"/>
        <w:gridCol w:w="1431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一、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邮政编码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职称/职务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    机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223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传    真</w:t>
            </w:r>
          </w:p>
        </w:tc>
        <w:tc>
          <w:tcPr>
            <w:tcW w:w="2937" w:type="dxa"/>
            <w:gridSpan w:val="3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标准适用范围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5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计划起始年限</w:t>
            </w:r>
          </w:p>
        </w:tc>
        <w:tc>
          <w:tcPr>
            <w:tcW w:w="6735" w:type="dxa"/>
            <w:gridSpan w:val="7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三、项目的主要内容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0" w:type="dxa"/>
            <w:gridSpan w:val="9"/>
          </w:tcPr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编制标准的必要性、目的和意义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主要技术内容、国外情况说明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标准的主要章节、内容框架和适用范围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相关标准及法律法规情况，与国内外相关标准的内容比对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、起草单位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spacing w:line="16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在本项目中承担的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主要工作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160" w:lineRule="atLeas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2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3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760" w:type="dxa"/>
            <w:gridSpan w:val="9"/>
          </w:tcPr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五、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760" w:type="dxa"/>
            <w:gridSpan w:val="9"/>
            <w:vAlign w:val="top"/>
          </w:tcPr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编制经费预算总计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万元</w:t>
            </w: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其中：编制单位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万元</w:t>
            </w:r>
          </w:p>
          <w:p>
            <w:p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0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  <w:lang w:eastAsia="zh-CN"/>
              </w:rPr>
              <w:t>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  <w:t>、申报单位意见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8760" w:type="dxa"/>
            <w:gridSpan w:val="9"/>
          </w:tcPr>
          <w:p>
            <w:pPr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项目负责人（签名）：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ind w:firstLine="4760" w:firstLineChars="17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月    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单位负责人（签名）：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（公章）</w:t>
            </w:r>
          </w:p>
          <w:p>
            <w:pPr>
              <w:ind w:firstLine="1960" w:firstLineChars="7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 月    日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填写不下时可另附页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D21F8"/>
    <w:rsid w:val="05D912F2"/>
    <w:rsid w:val="09431701"/>
    <w:rsid w:val="0B3F5D60"/>
    <w:rsid w:val="0CED21B0"/>
    <w:rsid w:val="12265A16"/>
    <w:rsid w:val="14E914F0"/>
    <w:rsid w:val="1A6E369A"/>
    <w:rsid w:val="1B9802B4"/>
    <w:rsid w:val="1BB1732C"/>
    <w:rsid w:val="1D1C33D8"/>
    <w:rsid w:val="1D4E0406"/>
    <w:rsid w:val="25E21FF7"/>
    <w:rsid w:val="28AD53A5"/>
    <w:rsid w:val="315170F7"/>
    <w:rsid w:val="34EA74B5"/>
    <w:rsid w:val="35847A6A"/>
    <w:rsid w:val="37F56CD0"/>
    <w:rsid w:val="39DE365F"/>
    <w:rsid w:val="3B835F21"/>
    <w:rsid w:val="3F961B07"/>
    <w:rsid w:val="3FF922C4"/>
    <w:rsid w:val="461F0AB2"/>
    <w:rsid w:val="48445266"/>
    <w:rsid w:val="49AA1DB7"/>
    <w:rsid w:val="4AF73FC5"/>
    <w:rsid w:val="4B8A2BCB"/>
    <w:rsid w:val="4DEB7F9A"/>
    <w:rsid w:val="50274244"/>
    <w:rsid w:val="50305F7A"/>
    <w:rsid w:val="53306C71"/>
    <w:rsid w:val="5648033A"/>
    <w:rsid w:val="56506A8D"/>
    <w:rsid w:val="57274E15"/>
    <w:rsid w:val="592E690D"/>
    <w:rsid w:val="5A080A53"/>
    <w:rsid w:val="5A1825D5"/>
    <w:rsid w:val="5FCC4C16"/>
    <w:rsid w:val="5FFC13EC"/>
    <w:rsid w:val="61257B99"/>
    <w:rsid w:val="663D21F8"/>
    <w:rsid w:val="6CA3619B"/>
    <w:rsid w:val="6D535020"/>
    <w:rsid w:val="6E2D0482"/>
    <w:rsid w:val="6ECA0C15"/>
    <w:rsid w:val="6FFF170C"/>
    <w:rsid w:val="703B6E0E"/>
    <w:rsid w:val="723B1EB5"/>
    <w:rsid w:val="7B233E31"/>
    <w:rsid w:val="7C312AE5"/>
    <w:rsid w:val="7C8F44C0"/>
    <w:rsid w:val="7D002AFD"/>
    <w:rsid w:val="7D9E5513"/>
    <w:rsid w:val="7DE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ind w:firstLine="4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2018-10-09T07:33:00Z</dcterms:created>
  <dc:creator>w</dc:creator>
  <cp:lastModifiedBy>墨斗鱼</cp:lastModifiedBy>
  <dcterms:modified xsi:type="dcterms:W3CDTF">2018-10-11T07:26:45Z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